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EE" w:rsidRPr="002E7C97" w:rsidRDefault="00053CEE" w:rsidP="00053CEE">
      <w:pPr>
        <w:rPr>
          <w:rFonts w:ascii="Trebuchet MS" w:hAnsi="Trebuchet MS"/>
          <w:color w:val="003366"/>
          <w:spacing w:val="-6"/>
          <w:sz w:val="18"/>
          <w:szCs w:val="18"/>
          <w:lang w:val="en-GB"/>
        </w:rPr>
      </w:pPr>
    </w:p>
    <w:p w:rsidR="00FD1C25" w:rsidRDefault="005D0D70" w:rsidP="004C1AB8">
      <w:pPr>
        <w:rPr>
          <w:rFonts w:ascii="Trebuchet MS" w:hAnsi="Trebuchet MS"/>
          <w:color w:val="003366"/>
          <w:spacing w:val="-6"/>
          <w:sz w:val="18"/>
          <w:szCs w:val="18"/>
          <w:lang w:val="en-US"/>
        </w:rPr>
      </w:pPr>
      <w:r w:rsidRPr="005D0D70">
        <w:rPr>
          <w:rFonts w:ascii="Trebuchet MS" w:hAnsi="Trebuchet MS"/>
          <w:color w:val="003366"/>
          <w:spacing w:val="-6"/>
          <w:sz w:val="18"/>
          <w:szCs w:val="18"/>
          <w:lang w:val="en-US"/>
        </w:rPr>
        <w:drawing>
          <wp:inline distT="0" distB="0" distL="0" distR="0">
            <wp:extent cx="2428875" cy="866775"/>
            <wp:effectExtent l="19050" t="0" r="9525" b="0"/>
            <wp:docPr id="2" name="Immagine 1" descr="logo f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fg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AB8" w:rsidRDefault="004C1AB8" w:rsidP="004C1AB8">
      <w:pPr>
        <w:rPr>
          <w:rFonts w:ascii="Trebuchet MS" w:hAnsi="Trebuchet MS"/>
          <w:color w:val="003366"/>
          <w:spacing w:val="-6"/>
          <w:sz w:val="18"/>
          <w:szCs w:val="18"/>
          <w:lang w:val="en-US"/>
        </w:rPr>
      </w:pPr>
    </w:p>
    <w:p w:rsidR="004C1AB8" w:rsidRPr="00101209" w:rsidRDefault="004C1AB8" w:rsidP="004C1AB8">
      <w:pPr>
        <w:spacing w:line="360" w:lineRule="auto"/>
        <w:jc w:val="both"/>
        <w:rPr>
          <w:rStyle w:val="Enfasicorsivo"/>
          <w:rFonts w:ascii="Trebuchet MS" w:hAnsi="Trebuchet MS"/>
          <w:i w:val="0"/>
          <w:color w:val="000000" w:themeColor="text1"/>
          <w:shd w:val="clear" w:color="auto" w:fill="FFFFFF"/>
        </w:rPr>
      </w:pPr>
    </w:p>
    <w:p w:rsidR="00F95D17" w:rsidRPr="00F95D17" w:rsidRDefault="00F95D17" w:rsidP="00F95D17">
      <w:pPr>
        <w:jc w:val="right"/>
        <w:rPr>
          <w:rFonts w:ascii="Calibri" w:hAnsi="Calibri" w:cs="Calibri"/>
          <w:sz w:val="28"/>
          <w:szCs w:val="28"/>
        </w:rPr>
      </w:pPr>
      <w:r w:rsidRPr="00F95D17">
        <w:rPr>
          <w:rFonts w:ascii="Calibri" w:hAnsi="Calibri" w:cs="Calibri"/>
          <w:sz w:val="28"/>
          <w:szCs w:val="28"/>
        </w:rPr>
        <w:t>Ai  Dirigenti Scolastici</w:t>
      </w:r>
    </w:p>
    <w:p w:rsidR="00F95D17" w:rsidRPr="00F95D17" w:rsidRDefault="00F95D17" w:rsidP="00F95D17">
      <w:pPr>
        <w:jc w:val="right"/>
        <w:rPr>
          <w:rFonts w:ascii="Calibri" w:hAnsi="Calibri" w:cs="Calibri"/>
          <w:b/>
          <w:bCs/>
          <w:sz w:val="28"/>
          <w:szCs w:val="28"/>
          <w:u w:val="single"/>
        </w:rPr>
      </w:pPr>
      <w:r w:rsidRPr="00F95D17">
        <w:rPr>
          <w:rFonts w:ascii="Calibri" w:hAnsi="Calibri" w:cs="Calibri"/>
          <w:b/>
          <w:bCs/>
          <w:sz w:val="28"/>
          <w:szCs w:val="28"/>
          <w:u w:val="single"/>
        </w:rPr>
        <w:t>LORO SEDI</w:t>
      </w:r>
    </w:p>
    <w:p w:rsidR="00F95D17" w:rsidRPr="00F95D17" w:rsidRDefault="00F95D17" w:rsidP="00F95D17">
      <w:pPr>
        <w:rPr>
          <w:rFonts w:ascii="Calibri" w:hAnsi="Calibri" w:cs="Calibri"/>
          <w:sz w:val="28"/>
          <w:szCs w:val="28"/>
        </w:rPr>
      </w:pPr>
    </w:p>
    <w:p w:rsidR="00F95D17" w:rsidRPr="00F95D17" w:rsidRDefault="00F95D17" w:rsidP="00F95D17">
      <w:pPr>
        <w:rPr>
          <w:rFonts w:ascii="Calibri" w:hAnsi="Calibri" w:cs="Calibri"/>
          <w:sz w:val="28"/>
          <w:szCs w:val="28"/>
        </w:rPr>
      </w:pPr>
    </w:p>
    <w:p w:rsidR="00F95D17" w:rsidRPr="00F95D17" w:rsidRDefault="00F95D17" w:rsidP="00F95D17">
      <w:pPr>
        <w:rPr>
          <w:rFonts w:ascii="Calibri" w:hAnsi="Calibri" w:cs="Calibri"/>
          <w:sz w:val="28"/>
          <w:szCs w:val="28"/>
        </w:rPr>
      </w:pPr>
      <w:r w:rsidRPr="00F95D17">
        <w:rPr>
          <w:rFonts w:ascii="Calibri" w:hAnsi="Calibri" w:cs="Calibri"/>
          <w:b/>
          <w:bCs/>
          <w:sz w:val="28"/>
          <w:szCs w:val="28"/>
        </w:rPr>
        <w:t>Oggetto</w:t>
      </w:r>
      <w:r w:rsidRPr="00F95D17">
        <w:rPr>
          <w:rFonts w:ascii="Calibri" w:hAnsi="Calibri" w:cs="Calibri"/>
          <w:sz w:val="28"/>
          <w:szCs w:val="28"/>
        </w:rPr>
        <w:t>: richiesta elenco generale alfabetico degli elettori</w:t>
      </w:r>
      <w:r w:rsidR="00072229">
        <w:rPr>
          <w:rFonts w:ascii="Calibri" w:hAnsi="Calibri" w:cs="Calibri"/>
          <w:sz w:val="28"/>
          <w:szCs w:val="28"/>
        </w:rPr>
        <w:t>.</w:t>
      </w:r>
    </w:p>
    <w:p w:rsidR="00F95D17" w:rsidRPr="00F95D17" w:rsidRDefault="00F95D17" w:rsidP="00F95D17">
      <w:pPr>
        <w:rPr>
          <w:rFonts w:ascii="Calibri" w:hAnsi="Calibri" w:cs="Calibri"/>
          <w:sz w:val="28"/>
          <w:szCs w:val="28"/>
        </w:rPr>
      </w:pPr>
    </w:p>
    <w:p w:rsidR="00F95D17" w:rsidRPr="00F95D17" w:rsidRDefault="00F95D17" w:rsidP="00F95D17">
      <w:pPr>
        <w:jc w:val="both"/>
        <w:rPr>
          <w:rFonts w:ascii="Calibri" w:hAnsi="Calibri" w:cs="Calibri"/>
          <w:sz w:val="28"/>
          <w:szCs w:val="28"/>
        </w:rPr>
      </w:pPr>
      <w:r w:rsidRPr="00F95D17">
        <w:rPr>
          <w:rFonts w:ascii="Calibri" w:hAnsi="Calibri" w:cs="Calibri"/>
          <w:sz w:val="28"/>
          <w:szCs w:val="28"/>
        </w:rPr>
        <w:t xml:space="preserve">Con la presente la scrivente </w:t>
      </w:r>
      <w:proofErr w:type="spellStart"/>
      <w:r w:rsidRPr="00F95D17">
        <w:rPr>
          <w:rFonts w:ascii="Calibri" w:hAnsi="Calibri" w:cs="Calibri"/>
          <w:sz w:val="28"/>
          <w:szCs w:val="28"/>
        </w:rPr>
        <w:t>O.S.</w:t>
      </w:r>
      <w:proofErr w:type="spellEnd"/>
      <w:r w:rsidRPr="00F95D17">
        <w:rPr>
          <w:rFonts w:ascii="Calibri" w:hAnsi="Calibri" w:cs="Calibri"/>
          <w:sz w:val="28"/>
          <w:szCs w:val="28"/>
        </w:rPr>
        <w:t xml:space="preserve"> chiede, con cortese sollecitudine, l’invio dell’elenco generale alfabetico degli elettori ai fini della procedura per le elezioni RSU 2022 ai sensi dell’ACQ del 16/11/2021. </w:t>
      </w:r>
    </w:p>
    <w:p w:rsidR="00F95D17" w:rsidRPr="00F95D17" w:rsidRDefault="00F95D17" w:rsidP="00F95D17">
      <w:pPr>
        <w:rPr>
          <w:rFonts w:ascii="Calibri" w:hAnsi="Calibri" w:cs="Calibri"/>
          <w:sz w:val="28"/>
          <w:szCs w:val="28"/>
        </w:rPr>
      </w:pPr>
    </w:p>
    <w:p w:rsidR="00F95D17" w:rsidRDefault="00F95D17" w:rsidP="00F95D17">
      <w:pPr>
        <w:jc w:val="both"/>
        <w:rPr>
          <w:rFonts w:ascii="Calibri" w:hAnsi="Calibri" w:cs="Calibri"/>
          <w:sz w:val="28"/>
          <w:szCs w:val="28"/>
        </w:rPr>
      </w:pPr>
      <w:r w:rsidRPr="00F95D17">
        <w:rPr>
          <w:rFonts w:ascii="Calibri" w:hAnsi="Calibri" w:cs="Calibri"/>
          <w:sz w:val="28"/>
          <w:szCs w:val="28"/>
        </w:rPr>
        <w:t>Si ricorda che il personale del suddetto elenco deve comprendere tutto il personale in servizio alla data di indizione della procedura elettorale del 16/11/2021.</w:t>
      </w:r>
    </w:p>
    <w:p w:rsidR="00F95D17" w:rsidRDefault="00F95D17" w:rsidP="00F95D17">
      <w:pPr>
        <w:jc w:val="both"/>
        <w:rPr>
          <w:rFonts w:ascii="Calibri" w:hAnsi="Calibri" w:cs="Calibri"/>
          <w:sz w:val="28"/>
          <w:szCs w:val="28"/>
        </w:rPr>
      </w:pPr>
    </w:p>
    <w:p w:rsidR="00F95D17" w:rsidRPr="00F95D17" w:rsidRDefault="00F95D17" w:rsidP="00F95D17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Cordiali saluti.</w:t>
      </w:r>
    </w:p>
    <w:p w:rsidR="00F95D17" w:rsidRPr="00F95D17" w:rsidRDefault="00F95D17" w:rsidP="00F95D17">
      <w:pPr>
        <w:rPr>
          <w:rFonts w:ascii="Calibri" w:hAnsi="Calibri" w:cs="Calibri"/>
          <w:sz w:val="28"/>
          <w:szCs w:val="28"/>
        </w:rPr>
      </w:pPr>
    </w:p>
    <w:p w:rsidR="004C1AB8" w:rsidRPr="00101209" w:rsidRDefault="004C1AB8" w:rsidP="009A7FA4">
      <w:pPr>
        <w:jc w:val="both"/>
        <w:rPr>
          <w:rStyle w:val="Enfasicorsivo"/>
          <w:rFonts w:ascii="Verdana" w:hAnsi="Verdana"/>
          <w:i w:val="0"/>
          <w:color w:val="000000" w:themeColor="text1"/>
          <w:shd w:val="clear" w:color="auto" w:fill="FFFFFF"/>
        </w:rPr>
      </w:pPr>
    </w:p>
    <w:p w:rsidR="004C1AB8" w:rsidRPr="00101209" w:rsidRDefault="004C1AB8" w:rsidP="009A7FA4">
      <w:pPr>
        <w:jc w:val="both"/>
        <w:rPr>
          <w:rStyle w:val="Enfasicorsivo"/>
          <w:rFonts w:ascii="Verdana" w:hAnsi="Verdana"/>
          <w:i w:val="0"/>
          <w:color w:val="000000" w:themeColor="text1"/>
          <w:shd w:val="clear" w:color="auto" w:fill="FFFFFF"/>
        </w:rPr>
      </w:pPr>
    </w:p>
    <w:p w:rsidR="000612FB" w:rsidRDefault="005D0D70" w:rsidP="000612FB">
      <w:pPr>
        <w:jc w:val="center"/>
        <w:rPr>
          <w:rStyle w:val="Enfasigrassetto"/>
          <w:rFonts w:ascii="Trebuchet MS" w:hAnsi="Trebuchet MS"/>
          <w:color w:val="000080"/>
          <w:sz w:val="20"/>
          <w:szCs w:val="20"/>
        </w:rPr>
      </w:pPr>
      <w:r>
        <w:rPr>
          <w:rStyle w:val="Enfasigrassetto"/>
          <w:rFonts w:ascii="Trebuchet MS" w:hAnsi="Trebuchet MS"/>
          <w:color w:val="000080"/>
          <w:sz w:val="20"/>
          <w:szCs w:val="20"/>
        </w:rPr>
        <w:t xml:space="preserve">                                              </w:t>
      </w:r>
      <w:proofErr w:type="spellStart"/>
      <w:r w:rsidR="000612FB">
        <w:rPr>
          <w:rStyle w:val="Enfasigrassetto"/>
          <w:rFonts w:ascii="Trebuchet MS" w:hAnsi="Trebuchet MS"/>
          <w:color w:val="000080"/>
          <w:sz w:val="20"/>
          <w:szCs w:val="20"/>
        </w:rPr>
        <w:t>Gilda-Unams</w:t>
      </w:r>
      <w:proofErr w:type="spellEnd"/>
      <w:r w:rsidR="00CE3A1C">
        <w:rPr>
          <w:rStyle w:val="Enfasigrassetto"/>
          <w:rFonts w:ascii="Trebuchet MS" w:hAnsi="Trebuchet MS"/>
          <w:color w:val="000080"/>
          <w:sz w:val="20"/>
          <w:szCs w:val="20"/>
        </w:rPr>
        <w:t xml:space="preserve">  </w:t>
      </w:r>
    </w:p>
    <w:p w:rsidR="000612FB" w:rsidRPr="00D65B44" w:rsidRDefault="00CE3A1C" w:rsidP="000612FB">
      <w:pPr>
        <w:ind w:left="4248" w:firstLine="708"/>
        <w:rPr>
          <w:rStyle w:val="Enfasigrassetto"/>
          <w:rFonts w:ascii="Trebuchet MS" w:hAnsi="Trebuchet MS"/>
          <w:b w:val="0"/>
          <w:i/>
          <w:color w:val="000080"/>
          <w:sz w:val="18"/>
          <w:szCs w:val="18"/>
        </w:rPr>
      </w:pPr>
      <w:r w:rsidRPr="00D65B44">
        <w:rPr>
          <w:rStyle w:val="Enfasigrassetto"/>
          <w:rFonts w:ascii="Trebuchet MS" w:hAnsi="Trebuchet MS"/>
          <w:b w:val="0"/>
          <w:color w:val="000080"/>
          <w:sz w:val="18"/>
          <w:szCs w:val="18"/>
        </w:rPr>
        <w:t xml:space="preserve">Coordinatore provinciale </w:t>
      </w:r>
      <w:r w:rsidR="000612FB" w:rsidRPr="00D65B44">
        <w:rPr>
          <w:rStyle w:val="Enfasigrassetto"/>
          <w:rFonts w:ascii="Trebuchet MS" w:hAnsi="Trebuchet MS"/>
          <w:b w:val="0"/>
          <w:color w:val="000080"/>
          <w:sz w:val="18"/>
          <w:szCs w:val="18"/>
        </w:rPr>
        <w:t>-</w:t>
      </w:r>
    </w:p>
    <w:p w:rsidR="00AE6921" w:rsidRDefault="00AE6921" w:rsidP="008B2B8C">
      <w:pPr>
        <w:jc w:val="center"/>
        <w:rPr>
          <w:rFonts w:ascii="Arial" w:hAnsi="Arial" w:cs="Arial"/>
          <w:color w:val="000000"/>
        </w:rPr>
      </w:pPr>
    </w:p>
    <w:sectPr w:rsidR="00AE6921" w:rsidSect="00FD1C25">
      <w:headerReference w:type="default" r:id="rId8"/>
      <w:footerReference w:type="default" r:id="rId9"/>
      <w:footerReference w:type="first" r:id="rId10"/>
      <w:type w:val="oddPage"/>
      <w:pgSz w:w="11906" w:h="16838" w:code="9"/>
      <w:pgMar w:top="540" w:right="1106" w:bottom="1276" w:left="720" w:header="360" w:footer="42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779" w:rsidRDefault="00962779">
      <w:r>
        <w:separator/>
      </w:r>
    </w:p>
  </w:endnote>
  <w:endnote w:type="continuationSeparator" w:id="1">
    <w:p w:rsidR="00962779" w:rsidRDefault="00962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arendon Condensed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AA9" w:rsidRPr="00EA43A3" w:rsidRDefault="005C3AA9" w:rsidP="005A543A">
    <w:pPr>
      <w:pStyle w:val="Pidipagina"/>
      <w:rPr>
        <w:rFonts w:ascii="Tunga" w:hAnsi="Tunga" w:cs="Tunga"/>
        <w:sz w:val="16"/>
      </w:rPr>
    </w:pPr>
    <w:r w:rsidRPr="00EA43A3">
      <w:rPr>
        <w:rFonts w:ascii="Tunga" w:hAnsi="Tunga" w:cs="Tunga"/>
        <w:sz w:val="16"/>
      </w:rPr>
      <w:t>Sede provinciale di Matera</w:t>
    </w:r>
  </w:p>
  <w:p w:rsidR="005C3AA9" w:rsidRDefault="005C3AA9">
    <w:pPr>
      <w:pStyle w:val="Pidipagina"/>
      <w:rPr>
        <w:rFonts w:ascii="Arial" w:hAnsi="Arial" w:cs="Arial"/>
        <w:sz w:val="16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AA9" w:rsidRPr="00236224" w:rsidRDefault="00053CEE" w:rsidP="00236224">
    <w:pPr>
      <w:pStyle w:val="Pidipagina"/>
      <w:jc w:val="center"/>
      <w:rPr>
        <w:rFonts w:ascii="Calibri" w:hAnsi="Calibri" w:cs="Calibri"/>
        <w:color w:val="800000"/>
        <w:sz w:val="18"/>
        <w:szCs w:val="18"/>
      </w:rPr>
    </w:pPr>
    <w:r w:rsidRPr="00236224">
      <w:rPr>
        <w:rFonts w:ascii="Calibri" w:hAnsi="Calibri" w:cs="Calibri"/>
        <w:color w:val="800000"/>
        <w:sz w:val="18"/>
        <w:szCs w:val="18"/>
      </w:rPr>
      <w:t>Sedi territoriali e sedi CAAF &gt;</w:t>
    </w:r>
    <w:r w:rsidR="00236224" w:rsidRPr="00236224">
      <w:rPr>
        <w:rFonts w:ascii="Calibri" w:hAnsi="Calibri" w:cs="Calibri"/>
        <w:b/>
        <w:bCs/>
        <w:color w:val="800000"/>
        <w:sz w:val="18"/>
        <w:szCs w:val="18"/>
      </w:rPr>
      <w:t>Matera</w:t>
    </w:r>
    <w:r w:rsidR="00236224" w:rsidRPr="00236224">
      <w:rPr>
        <w:rFonts w:ascii="Calibri" w:hAnsi="Calibri" w:cs="Calibri"/>
        <w:color w:val="800000"/>
        <w:sz w:val="18"/>
        <w:szCs w:val="18"/>
      </w:rPr>
      <w:t xml:space="preserve">: Via Emilio Saragat, 10 --- </w:t>
    </w:r>
    <w:r w:rsidRPr="00236224">
      <w:rPr>
        <w:rFonts w:ascii="Calibri" w:hAnsi="Calibri" w:cs="Calibri"/>
        <w:b/>
        <w:color w:val="800000"/>
        <w:sz w:val="18"/>
        <w:szCs w:val="18"/>
      </w:rPr>
      <w:t>Policoro</w:t>
    </w:r>
    <w:r w:rsidRPr="00236224">
      <w:rPr>
        <w:rFonts w:ascii="Calibri" w:hAnsi="Calibri" w:cs="Calibri"/>
        <w:color w:val="800000"/>
        <w:sz w:val="18"/>
        <w:szCs w:val="18"/>
      </w:rPr>
      <w:t xml:space="preserve">:   Piazza San </w:t>
    </w:r>
    <w:proofErr w:type="spellStart"/>
    <w:r w:rsidRPr="00236224">
      <w:rPr>
        <w:rFonts w:ascii="Calibri" w:hAnsi="Calibri" w:cs="Calibri"/>
        <w:color w:val="800000"/>
        <w:sz w:val="18"/>
        <w:szCs w:val="18"/>
      </w:rPr>
      <w:t>Uberto</w:t>
    </w:r>
    <w:proofErr w:type="spellEnd"/>
    <w:r w:rsidRPr="00236224">
      <w:rPr>
        <w:rFonts w:ascii="Calibri" w:hAnsi="Calibri" w:cs="Calibri"/>
        <w:color w:val="800000"/>
        <w:sz w:val="18"/>
        <w:szCs w:val="18"/>
      </w:rPr>
      <w:t xml:space="preserve">   ---  </w:t>
    </w:r>
    <w:proofErr w:type="spellStart"/>
    <w:r w:rsidRPr="00236224">
      <w:rPr>
        <w:rFonts w:ascii="Calibri" w:hAnsi="Calibri" w:cs="Calibri"/>
        <w:b/>
        <w:color w:val="800000"/>
        <w:sz w:val="18"/>
        <w:szCs w:val="18"/>
      </w:rPr>
      <w:t>Valsinni</w:t>
    </w:r>
    <w:proofErr w:type="spellEnd"/>
    <w:r w:rsidRPr="00236224">
      <w:rPr>
        <w:rFonts w:ascii="Calibri" w:hAnsi="Calibri" w:cs="Calibri"/>
        <w:color w:val="800000"/>
        <w:sz w:val="18"/>
        <w:szCs w:val="18"/>
      </w:rPr>
      <w:t xml:space="preserve">: Via </w:t>
    </w:r>
    <w:proofErr w:type="spellStart"/>
    <w:r w:rsidRPr="00236224">
      <w:rPr>
        <w:rFonts w:ascii="Calibri" w:hAnsi="Calibri" w:cs="Calibri"/>
        <w:color w:val="800000"/>
        <w:sz w:val="18"/>
        <w:szCs w:val="18"/>
      </w:rPr>
      <w:t>Scotellaro</w:t>
    </w:r>
    <w:proofErr w:type="spellEnd"/>
    <w:r w:rsidRPr="00236224">
      <w:rPr>
        <w:rFonts w:ascii="Calibri" w:hAnsi="Calibri" w:cs="Calibri"/>
        <w:color w:val="800000"/>
        <w:sz w:val="18"/>
        <w:szCs w:val="18"/>
      </w:rPr>
      <w:t>, 6</w:t>
    </w:r>
  </w:p>
  <w:p w:rsidR="005C3AA9" w:rsidRPr="00236224" w:rsidRDefault="005C3AA9" w:rsidP="00236224">
    <w:pPr>
      <w:pStyle w:val="Pidipagina"/>
      <w:jc w:val="center"/>
      <w:rPr>
        <w:rFonts w:ascii="Calibri" w:hAnsi="Calibri" w:cs="Calibri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779" w:rsidRDefault="00962779">
      <w:r>
        <w:separator/>
      </w:r>
    </w:p>
  </w:footnote>
  <w:footnote w:type="continuationSeparator" w:id="1">
    <w:p w:rsidR="00962779" w:rsidRDefault="00962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AA9" w:rsidRPr="005708C7" w:rsidRDefault="00A469DD" w:rsidP="00184053">
    <w:pPr>
      <w:pStyle w:val="Titolo"/>
      <w:jc w:val="left"/>
      <w:rPr>
        <w:sz w:val="20"/>
      </w:rPr>
    </w:pPr>
    <w:r>
      <w:rPr>
        <w:noProof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posOffset>0</wp:posOffset>
          </wp:positionH>
          <wp:positionV relativeFrom="line">
            <wp:posOffset>-37465</wp:posOffset>
          </wp:positionV>
          <wp:extent cx="457200" cy="326390"/>
          <wp:effectExtent l="19050" t="0" r="0" b="0"/>
          <wp:wrapSquare wrapText="bothSides"/>
          <wp:docPr id="1" name="Immagine 1" descr="ne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26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3AA9" w:rsidRPr="005708C7">
      <w:rPr>
        <w:rFonts w:ascii="Tunga" w:hAnsi="Tunga" w:cs="Tunga"/>
        <w:sz w:val="20"/>
      </w:rPr>
      <w:t xml:space="preserve">Federazione  </w:t>
    </w:r>
    <w:proofErr w:type="spellStart"/>
    <w:r w:rsidR="005C3AA9" w:rsidRPr="005708C7">
      <w:rPr>
        <w:rFonts w:ascii="Tunga" w:hAnsi="Tunga" w:cs="Tunga"/>
        <w:sz w:val="20"/>
      </w:rPr>
      <w:t>Gilda-Unams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8.25pt;height:168.75pt" o:bullet="t">
        <v:imagedata r:id="rId1" o:title="logocgu"/>
      </v:shape>
    </w:pict>
  </w:numPicBullet>
  <w:abstractNum w:abstractNumId="0">
    <w:nsid w:val="03A04C64"/>
    <w:multiLevelType w:val="hybridMultilevel"/>
    <w:tmpl w:val="ADC6FC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23141"/>
    <w:multiLevelType w:val="hybridMultilevel"/>
    <w:tmpl w:val="58F413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60937"/>
    <w:multiLevelType w:val="hybridMultilevel"/>
    <w:tmpl w:val="8AB6D66A"/>
    <w:lvl w:ilvl="0" w:tplc="AFB6827E">
      <w:start w:val="1"/>
      <w:numFmt w:val="bullet"/>
      <w:lvlText w:val=""/>
      <w:lvlJc w:val="left"/>
      <w:pPr>
        <w:tabs>
          <w:tab w:val="num" w:pos="1429"/>
        </w:tabs>
        <w:ind w:left="1429" w:hanging="360"/>
      </w:pPr>
      <w:rPr>
        <w:rFonts w:ascii="Webdings" w:hAnsi="Web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0EB4126"/>
    <w:multiLevelType w:val="hybridMultilevel"/>
    <w:tmpl w:val="281629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7D6F39"/>
    <w:multiLevelType w:val="hybridMultilevel"/>
    <w:tmpl w:val="20C694F4"/>
    <w:lvl w:ilvl="0" w:tplc="2682AB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3212D2"/>
    <w:multiLevelType w:val="hybridMultilevel"/>
    <w:tmpl w:val="87589F2A"/>
    <w:lvl w:ilvl="0" w:tplc="A0C8BC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5C7314"/>
    <w:multiLevelType w:val="hybridMultilevel"/>
    <w:tmpl w:val="32FAF1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F96AEB"/>
    <w:multiLevelType w:val="hybridMultilevel"/>
    <w:tmpl w:val="16C4D7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985B9B"/>
    <w:multiLevelType w:val="hybridMultilevel"/>
    <w:tmpl w:val="069E1C4C"/>
    <w:lvl w:ilvl="0" w:tplc="0410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>
    <w:nsid w:val="1D212115"/>
    <w:multiLevelType w:val="hybridMultilevel"/>
    <w:tmpl w:val="1FE27E7A"/>
    <w:lvl w:ilvl="0" w:tplc="0410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1EF72F81"/>
    <w:multiLevelType w:val="hybridMultilevel"/>
    <w:tmpl w:val="37AE9926"/>
    <w:lvl w:ilvl="0" w:tplc="FD24F2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883E05"/>
    <w:multiLevelType w:val="hybridMultilevel"/>
    <w:tmpl w:val="1D165B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7410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2B461C1"/>
    <w:multiLevelType w:val="hybridMultilevel"/>
    <w:tmpl w:val="0640376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B2F3094"/>
    <w:multiLevelType w:val="hybridMultilevel"/>
    <w:tmpl w:val="30E08AEE"/>
    <w:lvl w:ilvl="0" w:tplc="E7C6456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3BF8645D"/>
    <w:multiLevelType w:val="hybridMultilevel"/>
    <w:tmpl w:val="697AD790"/>
    <w:lvl w:ilvl="0" w:tplc="9A7C04FA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41AC177D"/>
    <w:multiLevelType w:val="hybridMultilevel"/>
    <w:tmpl w:val="97A2B94C"/>
    <w:lvl w:ilvl="0" w:tplc="0410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7">
    <w:nsid w:val="497D113D"/>
    <w:multiLevelType w:val="hybridMultilevel"/>
    <w:tmpl w:val="A356AF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15E18"/>
    <w:multiLevelType w:val="multilevel"/>
    <w:tmpl w:val="8D1E584A"/>
    <w:lvl w:ilvl="0">
      <w:start w:val="1"/>
      <w:numFmt w:val="bullet"/>
      <w:lvlText w:val="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AA55784"/>
    <w:multiLevelType w:val="hybridMultilevel"/>
    <w:tmpl w:val="6F12A6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9D5524"/>
    <w:multiLevelType w:val="hybridMultilevel"/>
    <w:tmpl w:val="38489726"/>
    <w:lvl w:ilvl="0" w:tplc="8A40463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9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14202F"/>
    <w:multiLevelType w:val="hybridMultilevel"/>
    <w:tmpl w:val="A1941D3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06E435D"/>
    <w:multiLevelType w:val="hybridMultilevel"/>
    <w:tmpl w:val="2692006A"/>
    <w:lvl w:ilvl="0" w:tplc="16D2E1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F90D94"/>
    <w:multiLevelType w:val="hybridMultilevel"/>
    <w:tmpl w:val="92987470"/>
    <w:lvl w:ilvl="0" w:tplc="781091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color w:val="C0000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75549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70C33E5"/>
    <w:multiLevelType w:val="hybridMultilevel"/>
    <w:tmpl w:val="4A60CD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C9642CB"/>
    <w:multiLevelType w:val="hybridMultilevel"/>
    <w:tmpl w:val="A29237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360EA4">
      <w:start w:val="2"/>
      <w:numFmt w:val="lowerLetter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20370B"/>
    <w:multiLevelType w:val="hybridMultilevel"/>
    <w:tmpl w:val="8F321D66"/>
    <w:lvl w:ilvl="0" w:tplc="19AAF0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3F170E8"/>
    <w:multiLevelType w:val="hybridMultilevel"/>
    <w:tmpl w:val="9ABC8E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A94F8A"/>
    <w:multiLevelType w:val="hybridMultilevel"/>
    <w:tmpl w:val="4A42344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E1B1BE8"/>
    <w:multiLevelType w:val="hybridMultilevel"/>
    <w:tmpl w:val="8D1E584A"/>
    <w:lvl w:ilvl="0" w:tplc="04100007">
      <w:start w:val="1"/>
      <w:numFmt w:val="bullet"/>
      <w:lvlText w:val="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7EBE1598"/>
    <w:multiLevelType w:val="hybridMultilevel"/>
    <w:tmpl w:val="9C701B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2"/>
  </w:num>
  <w:num w:numId="4">
    <w:abstractNumId w:val="28"/>
  </w:num>
  <w:num w:numId="5">
    <w:abstractNumId w:val="12"/>
  </w:num>
  <w:num w:numId="6">
    <w:abstractNumId w:val="24"/>
  </w:num>
  <w:num w:numId="7">
    <w:abstractNumId w:val="0"/>
  </w:num>
  <w:num w:numId="8">
    <w:abstractNumId w:val="20"/>
  </w:num>
  <w:num w:numId="9">
    <w:abstractNumId w:val="10"/>
  </w:num>
  <w:num w:numId="10">
    <w:abstractNumId w:val="1"/>
  </w:num>
  <w:num w:numId="11">
    <w:abstractNumId w:val="25"/>
  </w:num>
  <w:num w:numId="12">
    <w:abstractNumId w:val="26"/>
  </w:num>
  <w:num w:numId="13">
    <w:abstractNumId w:val="7"/>
  </w:num>
  <w:num w:numId="14">
    <w:abstractNumId w:val="11"/>
  </w:num>
  <w:num w:numId="15">
    <w:abstractNumId w:val="21"/>
  </w:num>
  <w:num w:numId="16">
    <w:abstractNumId w:val="16"/>
  </w:num>
  <w:num w:numId="17">
    <w:abstractNumId w:val="8"/>
  </w:num>
  <w:num w:numId="18">
    <w:abstractNumId w:val="19"/>
  </w:num>
  <w:num w:numId="19">
    <w:abstractNumId w:val="22"/>
  </w:num>
  <w:num w:numId="20">
    <w:abstractNumId w:val="4"/>
  </w:num>
  <w:num w:numId="21">
    <w:abstractNumId w:val="13"/>
  </w:num>
  <w:num w:numId="22">
    <w:abstractNumId w:val="29"/>
  </w:num>
  <w:num w:numId="23">
    <w:abstractNumId w:val="3"/>
  </w:num>
  <w:num w:numId="24">
    <w:abstractNumId w:val="6"/>
  </w:num>
  <w:num w:numId="25">
    <w:abstractNumId w:val="17"/>
  </w:num>
  <w:num w:numId="26">
    <w:abstractNumId w:val="27"/>
  </w:num>
  <w:num w:numId="27">
    <w:abstractNumId w:val="9"/>
  </w:num>
  <w:num w:numId="28">
    <w:abstractNumId w:val="31"/>
  </w:num>
  <w:num w:numId="29">
    <w:abstractNumId w:val="15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1A71E3"/>
    <w:rsid w:val="000246C5"/>
    <w:rsid w:val="00037CB4"/>
    <w:rsid w:val="000453E7"/>
    <w:rsid w:val="00053CEE"/>
    <w:rsid w:val="000612FB"/>
    <w:rsid w:val="00064C5C"/>
    <w:rsid w:val="00072229"/>
    <w:rsid w:val="00094EA9"/>
    <w:rsid w:val="000956B7"/>
    <w:rsid w:val="000C4D5A"/>
    <w:rsid w:val="000F68CF"/>
    <w:rsid w:val="000F74D2"/>
    <w:rsid w:val="000F7B80"/>
    <w:rsid w:val="00101209"/>
    <w:rsid w:val="001056A7"/>
    <w:rsid w:val="00116E23"/>
    <w:rsid w:val="00153222"/>
    <w:rsid w:val="00172ED1"/>
    <w:rsid w:val="00184053"/>
    <w:rsid w:val="00191A4B"/>
    <w:rsid w:val="00194878"/>
    <w:rsid w:val="001974F1"/>
    <w:rsid w:val="001A3770"/>
    <w:rsid w:val="001A5C5A"/>
    <w:rsid w:val="001A71E3"/>
    <w:rsid w:val="001B1F1C"/>
    <w:rsid w:val="001C7DF3"/>
    <w:rsid w:val="001D13C6"/>
    <w:rsid w:val="001D3F89"/>
    <w:rsid w:val="001E2DD5"/>
    <w:rsid w:val="00207A88"/>
    <w:rsid w:val="0023508D"/>
    <w:rsid w:val="00235B9F"/>
    <w:rsid w:val="00236224"/>
    <w:rsid w:val="00243D75"/>
    <w:rsid w:val="002456BB"/>
    <w:rsid w:val="002618EF"/>
    <w:rsid w:val="00274152"/>
    <w:rsid w:val="00281C4F"/>
    <w:rsid w:val="00294F81"/>
    <w:rsid w:val="002B3475"/>
    <w:rsid w:val="002B780E"/>
    <w:rsid w:val="002D18B7"/>
    <w:rsid w:val="002D7C51"/>
    <w:rsid w:val="002E5FB7"/>
    <w:rsid w:val="002E7807"/>
    <w:rsid w:val="002E7C97"/>
    <w:rsid w:val="002F132E"/>
    <w:rsid w:val="002F5015"/>
    <w:rsid w:val="002F504E"/>
    <w:rsid w:val="003208DC"/>
    <w:rsid w:val="0032493E"/>
    <w:rsid w:val="00360CC0"/>
    <w:rsid w:val="00361EE9"/>
    <w:rsid w:val="003635A3"/>
    <w:rsid w:val="003741EA"/>
    <w:rsid w:val="0038206C"/>
    <w:rsid w:val="00396ABD"/>
    <w:rsid w:val="003A277F"/>
    <w:rsid w:val="003D733E"/>
    <w:rsid w:val="004407E7"/>
    <w:rsid w:val="00456C1B"/>
    <w:rsid w:val="00457CF1"/>
    <w:rsid w:val="0046000F"/>
    <w:rsid w:val="004733A5"/>
    <w:rsid w:val="0048428F"/>
    <w:rsid w:val="004A2490"/>
    <w:rsid w:val="004B3F44"/>
    <w:rsid w:val="004C0930"/>
    <w:rsid w:val="004C1AB8"/>
    <w:rsid w:val="004E3D97"/>
    <w:rsid w:val="004F0B90"/>
    <w:rsid w:val="004F1745"/>
    <w:rsid w:val="004F2752"/>
    <w:rsid w:val="004F478C"/>
    <w:rsid w:val="004F5BD9"/>
    <w:rsid w:val="005067DB"/>
    <w:rsid w:val="00513FDB"/>
    <w:rsid w:val="005157BD"/>
    <w:rsid w:val="0052276F"/>
    <w:rsid w:val="00525ECB"/>
    <w:rsid w:val="005270C7"/>
    <w:rsid w:val="005441A7"/>
    <w:rsid w:val="00553322"/>
    <w:rsid w:val="005653FB"/>
    <w:rsid w:val="005708C7"/>
    <w:rsid w:val="005A543A"/>
    <w:rsid w:val="005B3FBE"/>
    <w:rsid w:val="005C3AA9"/>
    <w:rsid w:val="005D0D70"/>
    <w:rsid w:val="005D1FE9"/>
    <w:rsid w:val="005E0FA6"/>
    <w:rsid w:val="005F2DAB"/>
    <w:rsid w:val="00603C07"/>
    <w:rsid w:val="00627A94"/>
    <w:rsid w:val="006338D5"/>
    <w:rsid w:val="00667E1C"/>
    <w:rsid w:val="00687908"/>
    <w:rsid w:val="006928ED"/>
    <w:rsid w:val="006F2BBB"/>
    <w:rsid w:val="00701195"/>
    <w:rsid w:val="0070476E"/>
    <w:rsid w:val="0072248B"/>
    <w:rsid w:val="00765903"/>
    <w:rsid w:val="007752A6"/>
    <w:rsid w:val="00795C46"/>
    <w:rsid w:val="00797F07"/>
    <w:rsid w:val="007C2C2E"/>
    <w:rsid w:val="007C47AF"/>
    <w:rsid w:val="007C4A17"/>
    <w:rsid w:val="007E2AB2"/>
    <w:rsid w:val="00845087"/>
    <w:rsid w:val="00861200"/>
    <w:rsid w:val="008B2B8C"/>
    <w:rsid w:val="008C5209"/>
    <w:rsid w:val="008C6BFA"/>
    <w:rsid w:val="008D4404"/>
    <w:rsid w:val="008E7713"/>
    <w:rsid w:val="008F7AE0"/>
    <w:rsid w:val="009529CB"/>
    <w:rsid w:val="009615F2"/>
    <w:rsid w:val="00962779"/>
    <w:rsid w:val="0098125F"/>
    <w:rsid w:val="009A5516"/>
    <w:rsid w:val="009A7FA4"/>
    <w:rsid w:val="009D48D9"/>
    <w:rsid w:val="009E3F28"/>
    <w:rsid w:val="009E6A92"/>
    <w:rsid w:val="00A469DD"/>
    <w:rsid w:val="00A50E62"/>
    <w:rsid w:val="00A71048"/>
    <w:rsid w:val="00A750EC"/>
    <w:rsid w:val="00A81535"/>
    <w:rsid w:val="00A81FFB"/>
    <w:rsid w:val="00A97AF2"/>
    <w:rsid w:val="00AC341F"/>
    <w:rsid w:val="00AE0FEA"/>
    <w:rsid w:val="00AE6921"/>
    <w:rsid w:val="00B01CC7"/>
    <w:rsid w:val="00B7033D"/>
    <w:rsid w:val="00B722E3"/>
    <w:rsid w:val="00BC3B0A"/>
    <w:rsid w:val="00BC659D"/>
    <w:rsid w:val="00BF59E8"/>
    <w:rsid w:val="00C205F0"/>
    <w:rsid w:val="00C53139"/>
    <w:rsid w:val="00C9626A"/>
    <w:rsid w:val="00C96DFA"/>
    <w:rsid w:val="00CB2D00"/>
    <w:rsid w:val="00CB5B64"/>
    <w:rsid w:val="00CB5BFB"/>
    <w:rsid w:val="00CC2113"/>
    <w:rsid w:val="00CE1C88"/>
    <w:rsid w:val="00CE3A1C"/>
    <w:rsid w:val="00CE75DA"/>
    <w:rsid w:val="00CF167D"/>
    <w:rsid w:val="00D10A56"/>
    <w:rsid w:val="00D14BEF"/>
    <w:rsid w:val="00D24350"/>
    <w:rsid w:val="00D33DEB"/>
    <w:rsid w:val="00D44F63"/>
    <w:rsid w:val="00D57F3D"/>
    <w:rsid w:val="00D65B44"/>
    <w:rsid w:val="00DA2AE7"/>
    <w:rsid w:val="00DA76CE"/>
    <w:rsid w:val="00DB39E7"/>
    <w:rsid w:val="00E2418B"/>
    <w:rsid w:val="00E64E4A"/>
    <w:rsid w:val="00E65916"/>
    <w:rsid w:val="00E71654"/>
    <w:rsid w:val="00EA43A3"/>
    <w:rsid w:val="00EA4917"/>
    <w:rsid w:val="00EA75A6"/>
    <w:rsid w:val="00EC2A8A"/>
    <w:rsid w:val="00EE68AC"/>
    <w:rsid w:val="00EF0630"/>
    <w:rsid w:val="00F44BCF"/>
    <w:rsid w:val="00F92F64"/>
    <w:rsid w:val="00F95D17"/>
    <w:rsid w:val="00F97DE4"/>
    <w:rsid w:val="00FC45A1"/>
    <w:rsid w:val="00FD1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8ED"/>
    <w:rPr>
      <w:sz w:val="24"/>
      <w:szCs w:val="24"/>
    </w:rPr>
  </w:style>
  <w:style w:type="paragraph" w:styleId="Titolo1">
    <w:name w:val="heading 1"/>
    <w:basedOn w:val="Normale"/>
    <w:next w:val="Normale"/>
    <w:qFormat/>
    <w:rsid w:val="006928ED"/>
    <w:pPr>
      <w:keepNext/>
      <w:jc w:val="center"/>
      <w:outlineLvl w:val="0"/>
    </w:pPr>
    <w:rPr>
      <w:b/>
      <w:bCs/>
      <w:sz w:val="16"/>
    </w:rPr>
  </w:style>
  <w:style w:type="paragraph" w:styleId="Titolo2">
    <w:name w:val="heading 2"/>
    <w:basedOn w:val="Normale"/>
    <w:next w:val="Normale"/>
    <w:qFormat/>
    <w:rsid w:val="006928ED"/>
    <w:pPr>
      <w:keepNext/>
      <w:ind w:left="110"/>
      <w:jc w:val="both"/>
      <w:outlineLvl w:val="1"/>
    </w:pPr>
    <w:rPr>
      <w:b/>
      <w:bCs/>
      <w:sz w:val="22"/>
      <w:szCs w:val="17"/>
    </w:rPr>
  </w:style>
  <w:style w:type="paragraph" w:styleId="Titolo3">
    <w:name w:val="heading 3"/>
    <w:basedOn w:val="Normale"/>
    <w:next w:val="Normale"/>
    <w:qFormat/>
    <w:rsid w:val="006928ED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rsid w:val="006928ED"/>
    <w:pPr>
      <w:keepNext/>
      <w:jc w:val="both"/>
      <w:outlineLvl w:val="3"/>
    </w:pPr>
    <w:rPr>
      <w:b/>
      <w:bCs/>
      <w:sz w:val="25"/>
      <w:szCs w:val="25"/>
    </w:rPr>
  </w:style>
  <w:style w:type="paragraph" w:styleId="Titolo5">
    <w:name w:val="heading 5"/>
    <w:basedOn w:val="Normale"/>
    <w:next w:val="Normale"/>
    <w:qFormat/>
    <w:rsid w:val="006928ED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sz w:val="28"/>
      <w:szCs w:val="20"/>
    </w:rPr>
  </w:style>
  <w:style w:type="paragraph" w:styleId="Titolo6">
    <w:name w:val="heading 6"/>
    <w:basedOn w:val="Normale"/>
    <w:next w:val="Normale"/>
    <w:qFormat/>
    <w:rsid w:val="001A71E3"/>
    <w:pPr>
      <w:spacing w:before="240" w:after="60"/>
      <w:outlineLvl w:val="5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qFormat/>
    <w:rsid w:val="006928ED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928ED"/>
    <w:rPr>
      <w:color w:val="0000FF"/>
      <w:u w:val="single"/>
    </w:rPr>
  </w:style>
  <w:style w:type="paragraph" w:styleId="Titolo">
    <w:name w:val="Title"/>
    <w:basedOn w:val="Normale"/>
    <w:qFormat/>
    <w:rsid w:val="006928ED"/>
    <w:pPr>
      <w:jc w:val="center"/>
    </w:pPr>
    <w:rPr>
      <w:rFonts w:ascii="Clarendon Condensed" w:hAnsi="Clarendon Condensed"/>
      <w:b/>
      <w:color w:val="000080"/>
      <w:sz w:val="32"/>
      <w:szCs w:val="20"/>
    </w:rPr>
  </w:style>
  <w:style w:type="paragraph" w:styleId="Intestazione">
    <w:name w:val="header"/>
    <w:basedOn w:val="Normale"/>
    <w:rsid w:val="006928E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928ED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6928ED"/>
    <w:pPr>
      <w:jc w:val="both"/>
    </w:pPr>
    <w:rPr>
      <w:szCs w:val="20"/>
    </w:rPr>
  </w:style>
  <w:style w:type="character" w:styleId="Collegamentovisitato">
    <w:name w:val="FollowedHyperlink"/>
    <w:rsid w:val="006928ED"/>
    <w:rPr>
      <w:color w:val="800080"/>
      <w:u w:val="single"/>
    </w:rPr>
  </w:style>
  <w:style w:type="paragraph" w:styleId="Rientrocorpodeltesto">
    <w:name w:val="Body Text Indent"/>
    <w:basedOn w:val="Normale"/>
    <w:rsid w:val="006928ED"/>
    <w:pPr>
      <w:ind w:left="720"/>
    </w:pPr>
    <w:rPr>
      <w:szCs w:val="20"/>
    </w:rPr>
  </w:style>
  <w:style w:type="paragraph" w:styleId="Corpodeltesto2">
    <w:name w:val="Body Text 2"/>
    <w:basedOn w:val="Normale"/>
    <w:rsid w:val="006928ED"/>
    <w:pPr>
      <w:jc w:val="both"/>
    </w:pPr>
    <w:rPr>
      <w:sz w:val="20"/>
      <w:szCs w:val="20"/>
    </w:rPr>
  </w:style>
  <w:style w:type="paragraph" w:styleId="Sottotitolo">
    <w:name w:val="Subtitle"/>
    <w:basedOn w:val="Normale"/>
    <w:qFormat/>
    <w:rsid w:val="006928ED"/>
    <w:pPr>
      <w:jc w:val="both"/>
    </w:pPr>
    <w:rPr>
      <w:rFonts w:ascii="Lucida Sans" w:hAnsi="Lucida Sans"/>
      <w:b/>
      <w:bCs/>
      <w:color w:val="000000"/>
      <w:sz w:val="22"/>
    </w:rPr>
  </w:style>
  <w:style w:type="character" w:styleId="Enfasigrassetto">
    <w:name w:val="Strong"/>
    <w:uiPriority w:val="22"/>
    <w:qFormat/>
    <w:rsid w:val="006928ED"/>
    <w:rPr>
      <w:b/>
      <w:bCs/>
    </w:rPr>
  </w:style>
  <w:style w:type="paragraph" w:styleId="Rientrocorpodeltesto2">
    <w:name w:val="Body Text Indent 2"/>
    <w:basedOn w:val="Normale"/>
    <w:rsid w:val="006928ED"/>
    <w:pPr>
      <w:ind w:firstLine="708"/>
    </w:pPr>
    <w:rPr>
      <w:sz w:val="20"/>
      <w:szCs w:val="20"/>
    </w:rPr>
  </w:style>
  <w:style w:type="paragraph" w:styleId="Rientrocorpodeltesto3">
    <w:name w:val="Body Text Indent 3"/>
    <w:basedOn w:val="Normale"/>
    <w:rsid w:val="006928ED"/>
    <w:pPr>
      <w:ind w:firstLine="708"/>
    </w:pPr>
    <w:rPr>
      <w:rFonts w:ascii="Lucida Sans" w:hAnsi="Lucida Sans"/>
      <w:sz w:val="22"/>
      <w:szCs w:val="20"/>
    </w:rPr>
  </w:style>
  <w:style w:type="paragraph" w:styleId="Corpodeltesto3">
    <w:name w:val="Body Text 3"/>
    <w:basedOn w:val="Normale"/>
    <w:rsid w:val="006928ED"/>
    <w:pPr>
      <w:jc w:val="center"/>
    </w:pPr>
    <w:rPr>
      <w:rFonts w:ascii="Arial" w:hAnsi="Arial" w:cs="Arial"/>
      <w:b/>
      <w:sz w:val="16"/>
      <w:szCs w:val="18"/>
    </w:rPr>
  </w:style>
  <w:style w:type="table" w:styleId="Grigliatabella">
    <w:name w:val="Table Grid"/>
    <w:basedOn w:val="Tabellanormale"/>
    <w:rsid w:val="001A7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8F7AE0"/>
    <w:pPr>
      <w:spacing w:line="240" w:lineRule="exac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3635A3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B5B64"/>
    <w:rPr>
      <w:i/>
      <w:iCs/>
    </w:rPr>
  </w:style>
  <w:style w:type="paragraph" w:customStyle="1" w:styleId="default-style">
    <w:name w:val="default-style"/>
    <w:basedOn w:val="Normale"/>
    <w:rsid w:val="009A7FA4"/>
    <w:pPr>
      <w:spacing w:before="100" w:beforeAutospacing="1" w:after="100" w:afterAutospacing="1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C1AB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nnasio\Desktop\PIETRO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1</Pages>
  <Words>72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GINNASIO STATALE «E</vt:lpstr>
    </vt:vector>
  </TitlesOfParts>
  <Company>LICEO GINNASIO DUNI DI MATERA</Company>
  <LinksUpToDate>false</LinksUpToDate>
  <CharactersWithSpaces>584</CharactersWithSpaces>
  <SharedDoc>false</SharedDoc>
  <HLinks>
    <vt:vector size="6" baseType="variant">
      <vt:variant>
        <vt:i4>7995429</vt:i4>
      </vt:variant>
      <vt:variant>
        <vt:i4>0</vt:i4>
      </vt:variant>
      <vt:variant>
        <vt:i4>0</vt:i4>
      </vt:variant>
      <vt:variant>
        <vt:i4>5</vt:i4>
      </vt:variant>
      <vt:variant>
        <vt:lpwstr>http://www.gildabas.it/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GINNASIO STATALE «E</dc:title>
  <dc:creator>LC</dc:creator>
  <cp:lastModifiedBy>filippo di costola</cp:lastModifiedBy>
  <cp:revision>4</cp:revision>
  <cp:lastPrinted>2021-09-06T11:28:00Z</cp:lastPrinted>
  <dcterms:created xsi:type="dcterms:W3CDTF">2022-01-25T08:01:00Z</dcterms:created>
  <dcterms:modified xsi:type="dcterms:W3CDTF">2022-01-25T20:14:00Z</dcterms:modified>
</cp:coreProperties>
</file>